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E9" w:rsidRDefault="008123DF" w:rsidP="008123DF">
      <w:pPr>
        <w:ind w:firstLine="5245"/>
        <w:rPr>
          <w:sz w:val="28"/>
          <w:szCs w:val="28"/>
        </w:rPr>
      </w:pPr>
      <w:bookmarkStart w:id="0" w:name="_GoBack"/>
      <w:bookmarkEnd w:id="0"/>
      <w:r w:rsidRPr="008123DF">
        <w:rPr>
          <w:sz w:val="28"/>
          <w:szCs w:val="28"/>
        </w:rPr>
        <w:t>Приложение № 1</w:t>
      </w:r>
    </w:p>
    <w:p w:rsidR="008123DF" w:rsidRDefault="008123DF" w:rsidP="008123DF">
      <w:pPr>
        <w:ind w:firstLine="5245"/>
        <w:rPr>
          <w:sz w:val="28"/>
          <w:szCs w:val="28"/>
        </w:rPr>
      </w:pPr>
    </w:p>
    <w:p w:rsidR="008123DF" w:rsidRPr="008123DF" w:rsidRDefault="008123DF" w:rsidP="008123DF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02644" w:rsidRPr="00A02644" w:rsidRDefault="00A02644" w:rsidP="008123DF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2644" w:rsidRPr="00A02644" w:rsidRDefault="00A02644" w:rsidP="009E5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4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B60B52">
        <w:rPr>
          <w:rFonts w:ascii="Times New Roman" w:hAnsi="Times New Roman" w:cs="Times New Roman"/>
          <w:b/>
          <w:sz w:val="28"/>
          <w:szCs w:val="28"/>
        </w:rPr>
        <w:t xml:space="preserve"> коллективного договора, соглашения</w:t>
      </w:r>
      <w:r w:rsidR="006D0EEC">
        <w:rPr>
          <w:rFonts w:ascii="Times New Roman" w:hAnsi="Times New Roman" w:cs="Times New Roman"/>
          <w:b/>
          <w:sz w:val="28"/>
          <w:szCs w:val="28"/>
        </w:rPr>
        <w:t>, изменений в коллективн</w:t>
      </w:r>
      <w:r w:rsidR="009226D2">
        <w:rPr>
          <w:rFonts w:ascii="Times New Roman" w:hAnsi="Times New Roman" w:cs="Times New Roman"/>
          <w:b/>
          <w:sz w:val="28"/>
          <w:szCs w:val="28"/>
        </w:rPr>
        <w:t>ом</w:t>
      </w:r>
      <w:r w:rsidR="006D0EEC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9226D2">
        <w:rPr>
          <w:rFonts w:ascii="Times New Roman" w:hAnsi="Times New Roman" w:cs="Times New Roman"/>
          <w:b/>
          <w:sz w:val="28"/>
          <w:szCs w:val="28"/>
        </w:rPr>
        <w:t>е</w:t>
      </w:r>
      <w:r w:rsidR="006D0EEC">
        <w:rPr>
          <w:rFonts w:ascii="Times New Roman" w:hAnsi="Times New Roman" w:cs="Times New Roman"/>
          <w:b/>
          <w:sz w:val="28"/>
          <w:szCs w:val="28"/>
        </w:rPr>
        <w:t>, соглашени</w:t>
      </w:r>
      <w:r w:rsidR="009226D2">
        <w:rPr>
          <w:rFonts w:ascii="Times New Roman" w:hAnsi="Times New Roman" w:cs="Times New Roman"/>
          <w:b/>
          <w:sz w:val="28"/>
          <w:szCs w:val="28"/>
        </w:rPr>
        <w:t>и</w:t>
      </w:r>
    </w:p>
    <w:p w:rsidR="00A02644" w:rsidRPr="009A4E57" w:rsidRDefault="00A02644" w:rsidP="008123DF">
      <w:pPr>
        <w:pStyle w:val="ConsPlusNonformat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государственной службы занятости населения</w:t>
      </w:r>
      <w:r w:rsidRPr="009A4E57">
        <w:rPr>
          <w:rFonts w:ascii="Times New Roman" w:hAnsi="Times New Roman" w:cs="Times New Roman"/>
          <w:sz w:val="28"/>
          <w:szCs w:val="28"/>
        </w:rPr>
        <w:t xml:space="preserve"> Кировской области сообщает,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что</w:t>
      </w:r>
    </w:p>
    <w:p w:rsidR="00A02644" w:rsidRPr="009A4E57" w:rsidRDefault="00A02644" w:rsidP="00A02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02644" w:rsidRPr="009226D2" w:rsidRDefault="00A02644" w:rsidP="00A026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(полное наименование коллективного договора, соглашения, изменений в коллективн</w:t>
      </w:r>
      <w:r w:rsidR="009226D2">
        <w:rPr>
          <w:rFonts w:ascii="Times New Roman" w:hAnsi="Times New Roman" w:cs="Times New Roman"/>
          <w:sz w:val="24"/>
          <w:szCs w:val="24"/>
        </w:rPr>
        <w:t>ом</w:t>
      </w:r>
      <w:r w:rsidRPr="009226D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226D2">
        <w:rPr>
          <w:rFonts w:ascii="Times New Roman" w:hAnsi="Times New Roman" w:cs="Times New Roman"/>
          <w:sz w:val="24"/>
          <w:szCs w:val="24"/>
        </w:rPr>
        <w:t>е</w:t>
      </w:r>
      <w:r w:rsidRPr="009226D2">
        <w:rPr>
          <w:rFonts w:ascii="Times New Roman" w:hAnsi="Times New Roman" w:cs="Times New Roman"/>
          <w:sz w:val="24"/>
          <w:szCs w:val="24"/>
        </w:rPr>
        <w:t>, соглашени</w:t>
      </w:r>
      <w:r w:rsidR="009226D2">
        <w:rPr>
          <w:rFonts w:ascii="Times New Roman" w:hAnsi="Times New Roman" w:cs="Times New Roman"/>
          <w:sz w:val="24"/>
          <w:szCs w:val="24"/>
        </w:rPr>
        <w:t>и</w:t>
      </w:r>
      <w:r w:rsidRPr="009226D2">
        <w:rPr>
          <w:rFonts w:ascii="Times New Roman" w:hAnsi="Times New Roman" w:cs="Times New Roman"/>
          <w:sz w:val="24"/>
          <w:szCs w:val="24"/>
        </w:rPr>
        <w:t>)</w:t>
      </w:r>
    </w:p>
    <w:p w:rsidR="00A02644" w:rsidRPr="009A4E57" w:rsidRDefault="00A02644" w:rsidP="00A02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2644" w:rsidRPr="009A4E57" w:rsidRDefault="00A02644" w:rsidP="00A02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644" w:rsidRPr="009A4E57" w:rsidRDefault="00727284" w:rsidP="00A026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02644" w:rsidRPr="009A4E57">
        <w:rPr>
          <w:rFonts w:ascii="Times New Roman" w:hAnsi="Times New Roman" w:cs="Times New Roman"/>
          <w:sz w:val="28"/>
          <w:szCs w:val="28"/>
        </w:rPr>
        <w:t>арегистрирован(о) ________________________________ 20___ г.</w:t>
      </w:r>
    </w:p>
    <w:p w:rsidR="00A02644" w:rsidRPr="009226D2" w:rsidRDefault="00A02644" w:rsidP="00A026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26D2">
        <w:rPr>
          <w:rFonts w:ascii="Times New Roman" w:hAnsi="Times New Roman" w:cs="Times New Roman"/>
          <w:sz w:val="24"/>
          <w:szCs w:val="24"/>
        </w:rPr>
        <w:t>(дата регистрации)</w:t>
      </w:r>
    </w:p>
    <w:p w:rsidR="00A02644" w:rsidRPr="009A4E57" w:rsidRDefault="00A02644" w:rsidP="00A026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номер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02644" w:rsidRPr="009A4E57" w:rsidRDefault="00A02644" w:rsidP="008123DF">
      <w:pPr>
        <w:pStyle w:val="ConsPlusNonformat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E57">
        <w:rPr>
          <w:rFonts w:ascii="Times New Roman" w:hAnsi="Times New Roman" w:cs="Times New Roman"/>
          <w:sz w:val="28"/>
          <w:szCs w:val="28"/>
        </w:rPr>
        <w:t>Условия</w:t>
      </w:r>
      <w:r w:rsidR="000D7724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коллективного</w:t>
      </w:r>
      <w:r w:rsidR="000D7724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договора,</w:t>
      </w:r>
      <w:r w:rsidR="000D7724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соглашения,</w:t>
      </w:r>
      <w:r w:rsidR="007321A1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7321A1">
        <w:rPr>
          <w:rFonts w:ascii="Times New Roman" w:hAnsi="Times New Roman" w:cs="Times New Roman"/>
          <w:sz w:val="28"/>
          <w:szCs w:val="28"/>
        </w:rPr>
        <w:br/>
        <w:t>в коллективн</w:t>
      </w:r>
      <w:r w:rsidR="009226D2">
        <w:rPr>
          <w:rFonts w:ascii="Times New Roman" w:hAnsi="Times New Roman" w:cs="Times New Roman"/>
          <w:sz w:val="28"/>
          <w:szCs w:val="28"/>
        </w:rPr>
        <w:t>ом</w:t>
      </w:r>
      <w:r w:rsidR="007321A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226D2">
        <w:rPr>
          <w:rFonts w:ascii="Times New Roman" w:hAnsi="Times New Roman" w:cs="Times New Roman"/>
          <w:sz w:val="28"/>
          <w:szCs w:val="28"/>
        </w:rPr>
        <w:t>е</w:t>
      </w:r>
      <w:r w:rsidR="007321A1">
        <w:rPr>
          <w:rFonts w:ascii="Times New Roman" w:hAnsi="Times New Roman" w:cs="Times New Roman"/>
          <w:sz w:val="28"/>
          <w:szCs w:val="28"/>
        </w:rPr>
        <w:t>, соглашени</w:t>
      </w:r>
      <w:r w:rsidR="009226D2">
        <w:rPr>
          <w:rFonts w:ascii="Times New Roman" w:hAnsi="Times New Roman" w:cs="Times New Roman"/>
          <w:sz w:val="28"/>
          <w:szCs w:val="28"/>
        </w:rPr>
        <w:t>и</w:t>
      </w:r>
      <w:r w:rsidR="007321A1">
        <w:rPr>
          <w:rFonts w:ascii="Times New Roman" w:hAnsi="Times New Roman" w:cs="Times New Roman"/>
          <w:sz w:val="28"/>
          <w:szCs w:val="28"/>
        </w:rPr>
        <w:t>,</w:t>
      </w:r>
      <w:r w:rsidR="000D7724"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>ухудшающие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321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r w:rsidRPr="009A4E57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4E57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E57">
        <w:rPr>
          <w:rFonts w:ascii="Times New Roman" w:hAnsi="Times New Roman" w:cs="Times New Roman"/>
          <w:sz w:val="28"/>
          <w:szCs w:val="28"/>
        </w:rPr>
        <w:t xml:space="preserve">правовыми актами, содержащими нормы трудового права,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A4E57">
        <w:rPr>
          <w:rFonts w:ascii="Times New Roman" w:hAnsi="Times New Roman" w:cs="Times New Roman"/>
          <w:sz w:val="28"/>
          <w:szCs w:val="28"/>
        </w:rPr>
        <w:t>не выявлены.</w:t>
      </w:r>
    </w:p>
    <w:p w:rsidR="00A02644" w:rsidRPr="009A4E57" w:rsidRDefault="00A02644" w:rsidP="00C07250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</w:t>
      </w:r>
      <w:r w:rsidRPr="009A4E5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4E57">
        <w:rPr>
          <w:rFonts w:ascii="Times New Roman" w:hAnsi="Times New Roman" w:cs="Times New Roman"/>
          <w:sz w:val="28"/>
          <w:szCs w:val="28"/>
        </w:rPr>
        <w:t>________        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4E5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4E57">
        <w:rPr>
          <w:rFonts w:ascii="Times New Roman" w:hAnsi="Times New Roman" w:cs="Times New Roman"/>
          <w:sz w:val="28"/>
          <w:szCs w:val="28"/>
        </w:rPr>
        <w:t>______</w:t>
      </w:r>
    </w:p>
    <w:p w:rsidR="00A02644" w:rsidRPr="009226D2" w:rsidRDefault="00A02644" w:rsidP="00A0264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9A4E57">
        <w:rPr>
          <w:sz w:val="28"/>
          <w:szCs w:val="28"/>
        </w:rPr>
        <w:t xml:space="preserve"> </w:t>
      </w:r>
      <w:r w:rsidR="008123DF">
        <w:rPr>
          <w:sz w:val="28"/>
          <w:szCs w:val="28"/>
        </w:rPr>
        <w:t xml:space="preserve"> </w:t>
      </w:r>
      <w:r w:rsidRPr="009226D2">
        <w:rPr>
          <w:sz w:val="24"/>
          <w:szCs w:val="24"/>
        </w:rPr>
        <w:t xml:space="preserve">(подпись)                  </w:t>
      </w:r>
      <w:r w:rsidR="008123DF" w:rsidRPr="009226D2">
        <w:rPr>
          <w:sz w:val="24"/>
          <w:szCs w:val="24"/>
        </w:rPr>
        <w:t xml:space="preserve">      </w:t>
      </w:r>
      <w:r w:rsidR="009226D2">
        <w:rPr>
          <w:sz w:val="24"/>
          <w:szCs w:val="24"/>
        </w:rPr>
        <w:t xml:space="preserve">    </w:t>
      </w:r>
      <w:r w:rsidRPr="009226D2">
        <w:rPr>
          <w:sz w:val="24"/>
          <w:szCs w:val="24"/>
        </w:rPr>
        <w:t xml:space="preserve"> (</w:t>
      </w:r>
      <w:r w:rsidR="005920CB" w:rsidRPr="009226D2">
        <w:rPr>
          <w:sz w:val="24"/>
          <w:szCs w:val="24"/>
        </w:rPr>
        <w:t>инициалы, фамилия</w:t>
      </w:r>
      <w:r w:rsidRPr="009226D2">
        <w:rPr>
          <w:sz w:val="24"/>
          <w:szCs w:val="24"/>
        </w:rPr>
        <w:t>)</w:t>
      </w:r>
    </w:p>
    <w:p w:rsidR="00E66F67" w:rsidRDefault="009E5B35" w:rsidP="00DC6DE3">
      <w:pPr>
        <w:tabs>
          <w:tab w:val="left" w:pos="1418"/>
          <w:tab w:val="left" w:pos="3686"/>
          <w:tab w:val="left" w:pos="3828"/>
          <w:tab w:val="left" w:pos="4111"/>
          <w:tab w:val="left" w:pos="5103"/>
          <w:tab w:val="left" w:pos="5670"/>
          <w:tab w:val="left" w:pos="5812"/>
        </w:tabs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E66F67" w:rsidSect="008123DF">
      <w:headerReference w:type="even" r:id="rId9"/>
      <w:headerReference w:type="default" r:id="rId10"/>
      <w:footerReference w:type="even" r:id="rId11"/>
      <w:headerReference w:type="first" r:id="rId12"/>
      <w:type w:val="continuous"/>
      <w:pgSz w:w="11907" w:h="16840" w:code="9"/>
      <w:pgMar w:top="1418" w:right="709" w:bottom="1134" w:left="1701" w:header="567" w:footer="584" w:gutter="0"/>
      <w:pgNumType w:start="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1A" w:rsidRDefault="0097441A" w:rsidP="00F35127">
      <w:pPr>
        <w:pStyle w:val="a7"/>
      </w:pPr>
      <w:r>
        <w:separator/>
      </w:r>
    </w:p>
  </w:endnote>
  <w:endnote w:type="continuationSeparator" w:id="0">
    <w:p w:rsidR="0097441A" w:rsidRDefault="0097441A" w:rsidP="00F35127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6" w:rsidRPr="00EA2494" w:rsidRDefault="003A70CC">
    <w:pPr>
      <w:pStyle w:val="10"/>
      <w:rPr>
        <w:lang w:val="es-US"/>
      </w:rPr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CC1013">
      <w:rPr>
        <w:noProof/>
      </w:rPr>
      <w:t>05.10.2021 14:14:00</w:t>
    </w:r>
    <w:r>
      <w:rPr>
        <w:noProof/>
      </w:rPr>
      <w:fldChar w:fldCharType="end"/>
    </w:r>
    <w:r w:rsidR="00797B46" w:rsidRPr="00EA2494">
      <w:rPr>
        <w:lang w:val="es-US"/>
      </w:rPr>
      <w:t xml:space="preserve"> </w:t>
    </w:r>
    <w:r>
      <w:rPr>
        <w:noProof/>
        <w:lang w:val="es-US"/>
      </w:rPr>
      <w:fldChar w:fldCharType="begin"/>
    </w:r>
    <w:r>
      <w:rPr>
        <w:noProof/>
        <w:lang w:val="es-US"/>
      </w:rPr>
      <w:instrText xml:space="preserve"> FILENAME \* LOWER\p \* MERGEFORMAT </w:instrText>
    </w:r>
    <w:r>
      <w:rPr>
        <w:noProof/>
        <w:lang w:val="es-US"/>
      </w:rPr>
      <w:fldChar w:fldCharType="separate"/>
    </w:r>
    <w:r w:rsidR="003139D7">
      <w:rPr>
        <w:noProof/>
        <w:lang w:val="es-US"/>
      </w:rPr>
      <w:t>g:\users\trud\мартынова\изменения в административный регламент\приложение №1.docx</w:t>
    </w:r>
    <w:r>
      <w:rPr>
        <w:noProof/>
      </w:rPr>
      <w:fldChar w:fldCharType="end"/>
    </w:r>
    <w:r w:rsidR="00797B46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1A" w:rsidRDefault="0097441A" w:rsidP="00F35127">
      <w:pPr>
        <w:pStyle w:val="a7"/>
      </w:pPr>
      <w:r>
        <w:separator/>
      </w:r>
    </w:p>
  </w:footnote>
  <w:footnote w:type="continuationSeparator" w:id="0">
    <w:p w:rsidR="0097441A" w:rsidRDefault="0097441A" w:rsidP="00F35127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6" w:rsidRDefault="00A46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B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B46">
      <w:rPr>
        <w:rStyle w:val="a5"/>
        <w:noProof/>
      </w:rPr>
      <w:t>1</w:t>
    </w:r>
    <w:r>
      <w:rPr>
        <w:rStyle w:val="a5"/>
      </w:rPr>
      <w:fldChar w:fldCharType="end"/>
    </w:r>
  </w:p>
  <w:p w:rsidR="00797B46" w:rsidRDefault="00797B4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B46" w:rsidRPr="00ED527D" w:rsidRDefault="0035267C" w:rsidP="00CC1013">
    <w:pPr>
      <w:pStyle w:val="a3"/>
      <w:framePr w:w="391" w:wrap="around" w:vAnchor="page" w:hAnchor="margin" w:xAlign="center" w:y="568" w:anchorLock="1"/>
      <w:rPr>
        <w:rStyle w:val="a5"/>
        <w:rFonts w:asciiTheme="minorHAnsi" w:hAnsiTheme="minorHAnsi" w:cstheme="minorHAnsi"/>
        <w:sz w:val="22"/>
        <w:szCs w:val="22"/>
      </w:rPr>
    </w:pPr>
    <w:r>
      <w:rPr>
        <w:rStyle w:val="a5"/>
        <w:sz w:val="22"/>
        <w:szCs w:val="22"/>
      </w:rPr>
      <w:t>29</w:t>
    </w:r>
  </w:p>
  <w:p w:rsidR="00797B46" w:rsidRDefault="00797B46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797B46">
      <w:trPr>
        <w:cantSplit/>
        <w:trHeight w:hRule="exact" w:val="947"/>
      </w:trPr>
      <w:tc>
        <w:tcPr>
          <w:tcW w:w="4139" w:type="dxa"/>
        </w:tcPr>
        <w:p w:rsidR="00797B46" w:rsidRDefault="00E437E9">
          <w:pPr>
            <w:spacing w:after="60"/>
            <w:jc w:val="center"/>
          </w:pPr>
          <w:r>
            <w:t xml:space="preserve">     </w:t>
          </w:r>
          <w:r w:rsidR="00D60DBB">
            <w:rPr>
              <w:noProof/>
            </w:rPr>
            <w:drawing>
              <wp:inline distT="0" distB="0" distL="0" distR="0" wp14:anchorId="2695DB43" wp14:editId="5E096FA8">
                <wp:extent cx="483235" cy="603885"/>
                <wp:effectExtent l="0" t="0" r="0" b="5715"/>
                <wp:docPr id="1" name="Рисунок 1" descr="Описание: GER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7B46" w:rsidRDefault="00797B46">
          <w:pPr>
            <w:pStyle w:val="aff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797B46" w:rsidRDefault="00797B46">
          <w:pPr>
            <w:pStyle w:val="16"/>
            <w:spacing w:line="240" w:lineRule="auto"/>
            <w:ind w:left="1021"/>
          </w:pPr>
        </w:p>
      </w:tc>
      <w:tc>
        <w:tcPr>
          <w:tcW w:w="4422" w:type="dxa"/>
        </w:tcPr>
        <w:p w:rsidR="00797B46" w:rsidRDefault="00797B46">
          <w:pPr>
            <w:pStyle w:val="16"/>
            <w:spacing w:before="120" w:line="240" w:lineRule="auto"/>
            <w:jc w:val="left"/>
          </w:pPr>
        </w:p>
      </w:tc>
    </w:tr>
  </w:tbl>
  <w:p w:rsidR="00797B46" w:rsidRDefault="00797B46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82C0A"/>
    <w:multiLevelType w:val="hybridMultilevel"/>
    <w:tmpl w:val="2D00DC5A"/>
    <w:lvl w:ilvl="0" w:tplc="2F423C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BB"/>
    <w:rsid w:val="00002F56"/>
    <w:rsid w:val="000040B6"/>
    <w:rsid w:val="000045EF"/>
    <w:rsid w:val="00005DB4"/>
    <w:rsid w:val="00005EBD"/>
    <w:rsid w:val="0001619C"/>
    <w:rsid w:val="000204DC"/>
    <w:rsid w:val="00021574"/>
    <w:rsid w:val="00021F0C"/>
    <w:rsid w:val="00027DB7"/>
    <w:rsid w:val="00027EBF"/>
    <w:rsid w:val="00032FBB"/>
    <w:rsid w:val="00051517"/>
    <w:rsid w:val="0005179E"/>
    <w:rsid w:val="00052F77"/>
    <w:rsid w:val="00056457"/>
    <w:rsid w:val="00065A31"/>
    <w:rsid w:val="00071491"/>
    <w:rsid w:val="000779D7"/>
    <w:rsid w:val="00077AF0"/>
    <w:rsid w:val="00077C03"/>
    <w:rsid w:val="00086CA5"/>
    <w:rsid w:val="0009419A"/>
    <w:rsid w:val="00094C5D"/>
    <w:rsid w:val="000954AB"/>
    <w:rsid w:val="000964D3"/>
    <w:rsid w:val="000972DB"/>
    <w:rsid w:val="00097707"/>
    <w:rsid w:val="000A04E8"/>
    <w:rsid w:val="000A5454"/>
    <w:rsid w:val="000A6935"/>
    <w:rsid w:val="000B2F4A"/>
    <w:rsid w:val="000B353B"/>
    <w:rsid w:val="000B3E0C"/>
    <w:rsid w:val="000C0EA6"/>
    <w:rsid w:val="000C62D1"/>
    <w:rsid w:val="000D2806"/>
    <w:rsid w:val="000D559E"/>
    <w:rsid w:val="000D7724"/>
    <w:rsid w:val="000E4287"/>
    <w:rsid w:val="000F089A"/>
    <w:rsid w:val="000F0E8C"/>
    <w:rsid w:val="000F2220"/>
    <w:rsid w:val="000F2C4F"/>
    <w:rsid w:val="001049EA"/>
    <w:rsid w:val="00104CD6"/>
    <w:rsid w:val="00110FDE"/>
    <w:rsid w:val="00111882"/>
    <w:rsid w:val="0011471F"/>
    <w:rsid w:val="00115E3B"/>
    <w:rsid w:val="00120306"/>
    <w:rsid w:val="001233EF"/>
    <w:rsid w:val="00123C05"/>
    <w:rsid w:val="0012400B"/>
    <w:rsid w:val="001268BA"/>
    <w:rsid w:val="00131C39"/>
    <w:rsid w:val="001356D4"/>
    <w:rsid w:val="00136B09"/>
    <w:rsid w:val="001419A1"/>
    <w:rsid w:val="00142BC8"/>
    <w:rsid w:val="00150C36"/>
    <w:rsid w:val="00152A04"/>
    <w:rsid w:val="00156979"/>
    <w:rsid w:val="00162243"/>
    <w:rsid w:val="001637AE"/>
    <w:rsid w:val="00166CB1"/>
    <w:rsid w:val="00167EF9"/>
    <w:rsid w:val="00170847"/>
    <w:rsid w:val="00170E3C"/>
    <w:rsid w:val="001717E2"/>
    <w:rsid w:val="0017251B"/>
    <w:rsid w:val="001739CB"/>
    <w:rsid w:val="00173E16"/>
    <w:rsid w:val="00174C3D"/>
    <w:rsid w:val="00174EE3"/>
    <w:rsid w:val="0018200E"/>
    <w:rsid w:val="001823E0"/>
    <w:rsid w:val="00184D39"/>
    <w:rsid w:val="00193601"/>
    <w:rsid w:val="00193E8B"/>
    <w:rsid w:val="001A2D19"/>
    <w:rsid w:val="001A4086"/>
    <w:rsid w:val="001A6C92"/>
    <w:rsid w:val="001A73FD"/>
    <w:rsid w:val="001B00A7"/>
    <w:rsid w:val="001B0F84"/>
    <w:rsid w:val="001B4E69"/>
    <w:rsid w:val="001B5689"/>
    <w:rsid w:val="001B6F37"/>
    <w:rsid w:val="001B755B"/>
    <w:rsid w:val="001B7B3C"/>
    <w:rsid w:val="001C37B0"/>
    <w:rsid w:val="001C3B88"/>
    <w:rsid w:val="001C4FE0"/>
    <w:rsid w:val="001C65BA"/>
    <w:rsid w:val="001C7B14"/>
    <w:rsid w:val="001D06EA"/>
    <w:rsid w:val="001D27A9"/>
    <w:rsid w:val="001D44A2"/>
    <w:rsid w:val="001D6B18"/>
    <w:rsid w:val="001D71E1"/>
    <w:rsid w:val="001D7BC5"/>
    <w:rsid w:val="001E1697"/>
    <w:rsid w:val="001E4B3F"/>
    <w:rsid w:val="001E4FD1"/>
    <w:rsid w:val="001E5225"/>
    <w:rsid w:val="001E54F2"/>
    <w:rsid w:val="001F222E"/>
    <w:rsid w:val="001F2EF5"/>
    <w:rsid w:val="001F476C"/>
    <w:rsid w:val="002014D5"/>
    <w:rsid w:val="0020375D"/>
    <w:rsid w:val="00203924"/>
    <w:rsid w:val="00211E4D"/>
    <w:rsid w:val="00222A50"/>
    <w:rsid w:val="0023000A"/>
    <w:rsid w:val="00230513"/>
    <w:rsid w:val="00235CD4"/>
    <w:rsid w:val="0024719E"/>
    <w:rsid w:val="002475DF"/>
    <w:rsid w:val="002532FC"/>
    <w:rsid w:val="00257B3F"/>
    <w:rsid w:val="0026616D"/>
    <w:rsid w:val="00266C66"/>
    <w:rsid w:val="00272743"/>
    <w:rsid w:val="00281682"/>
    <w:rsid w:val="002913A4"/>
    <w:rsid w:val="00294341"/>
    <w:rsid w:val="00295CAA"/>
    <w:rsid w:val="0029717F"/>
    <w:rsid w:val="002972A7"/>
    <w:rsid w:val="00297E38"/>
    <w:rsid w:val="002A7101"/>
    <w:rsid w:val="002B39D1"/>
    <w:rsid w:val="002B765C"/>
    <w:rsid w:val="002B7779"/>
    <w:rsid w:val="002E0D00"/>
    <w:rsid w:val="002E1857"/>
    <w:rsid w:val="002E4C39"/>
    <w:rsid w:val="002E6C65"/>
    <w:rsid w:val="002F4C11"/>
    <w:rsid w:val="002F5970"/>
    <w:rsid w:val="002F7C5B"/>
    <w:rsid w:val="00301085"/>
    <w:rsid w:val="0030271A"/>
    <w:rsid w:val="00307D49"/>
    <w:rsid w:val="0031065F"/>
    <w:rsid w:val="00310D01"/>
    <w:rsid w:val="0031125E"/>
    <w:rsid w:val="003134F4"/>
    <w:rsid w:val="003139D7"/>
    <w:rsid w:val="00317067"/>
    <w:rsid w:val="003200F0"/>
    <w:rsid w:val="003220D7"/>
    <w:rsid w:val="00330494"/>
    <w:rsid w:val="00333697"/>
    <w:rsid w:val="00333E64"/>
    <w:rsid w:val="00335B7F"/>
    <w:rsid w:val="00335BB6"/>
    <w:rsid w:val="003363D9"/>
    <w:rsid w:val="003376D3"/>
    <w:rsid w:val="00337FFC"/>
    <w:rsid w:val="003419B7"/>
    <w:rsid w:val="0035126C"/>
    <w:rsid w:val="0035267C"/>
    <w:rsid w:val="00352F59"/>
    <w:rsid w:val="00353A1C"/>
    <w:rsid w:val="00356F48"/>
    <w:rsid w:val="00357FE0"/>
    <w:rsid w:val="00360B66"/>
    <w:rsid w:val="00365C24"/>
    <w:rsid w:val="00365F86"/>
    <w:rsid w:val="003674F2"/>
    <w:rsid w:val="00374EA6"/>
    <w:rsid w:val="00380B6A"/>
    <w:rsid w:val="00381831"/>
    <w:rsid w:val="00393E5F"/>
    <w:rsid w:val="00397F02"/>
    <w:rsid w:val="003A025B"/>
    <w:rsid w:val="003A4A57"/>
    <w:rsid w:val="003A70CC"/>
    <w:rsid w:val="003B7732"/>
    <w:rsid w:val="003C2081"/>
    <w:rsid w:val="003C6DD7"/>
    <w:rsid w:val="003C7A27"/>
    <w:rsid w:val="003D310D"/>
    <w:rsid w:val="003D3FD3"/>
    <w:rsid w:val="003D55BB"/>
    <w:rsid w:val="003D5707"/>
    <w:rsid w:val="003D7113"/>
    <w:rsid w:val="003E5784"/>
    <w:rsid w:val="00402CDD"/>
    <w:rsid w:val="00403A05"/>
    <w:rsid w:val="00407B4A"/>
    <w:rsid w:val="004117BC"/>
    <w:rsid w:val="004179F5"/>
    <w:rsid w:val="00426230"/>
    <w:rsid w:val="00432075"/>
    <w:rsid w:val="0043735F"/>
    <w:rsid w:val="00442676"/>
    <w:rsid w:val="00444271"/>
    <w:rsid w:val="00444A81"/>
    <w:rsid w:val="00445C1F"/>
    <w:rsid w:val="004503E4"/>
    <w:rsid w:val="00450517"/>
    <w:rsid w:val="00450CD2"/>
    <w:rsid w:val="00453A59"/>
    <w:rsid w:val="0045489B"/>
    <w:rsid w:val="00463385"/>
    <w:rsid w:val="00473EBE"/>
    <w:rsid w:val="00474FCC"/>
    <w:rsid w:val="00475DE5"/>
    <w:rsid w:val="00476A09"/>
    <w:rsid w:val="00477E2C"/>
    <w:rsid w:val="004803BB"/>
    <w:rsid w:val="00494B92"/>
    <w:rsid w:val="004A2DD9"/>
    <w:rsid w:val="004A7219"/>
    <w:rsid w:val="004B4175"/>
    <w:rsid w:val="004B5ED1"/>
    <w:rsid w:val="004B71B9"/>
    <w:rsid w:val="004C0E67"/>
    <w:rsid w:val="004C6301"/>
    <w:rsid w:val="004D17D9"/>
    <w:rsid w:val="004D2342"/>
    <w:rsid w:val="004D237C"/>
    <w:rsid w:val="004D59EC"/>
    <w:rsid w:val="004E347C"/>
    <w:rsid w:val="004E36AC"/>
    <w:rsid w:val="004F225E"/>
    <w:rsid w:val="004F2F24"/>
    <w:rsid w:val="004F54E3"/>
    <w:rsid w:val="00500D96"/>
    <w:rsid w:val="005020F7"/>
    <w:rsid w:val="00506C02"/>
    <w:rsid w:val="00510D95"/>
    <w:rsid w:val="00511795"/>
    <w:rsid w:val="00513358"/>
    <w:rsid w:val="0051576A"/>
    <w:rsid w:val="00520649"/>
    <w:rsid w:val="005325A2"/>
    <w:rsid w:val="005371CE"/>
    <w:rsid w:val="00541B18"/>
    <w:rsid w:val="0054315F"/>
    <w:rsid w:val="00543EA8"/>
    <w:rsid w:val="005457C2"/>
    <w:rsid w:val="00545FF9"/>
    <w:rsid w:val="00551B4C"/>
    <w:rsid w:val="00552F74"/>
    <w:rsid w:val="00556A0A"/>
    <w:rsid w:val="00556B5B"/>
    <w:rsid w:val="00556F2E"/>
    <w:rsid w:val="00557A96"/>
    <w:rsid w:val="00560A15"/>
    <w:rsid w:val="005674C8"/>
    <w:rsid w:val="00570469"/>
    <w:rsid w:val="0057140B"/>
    <w:rsid w:val="00571EC7"/>
    <w:rsid w:val="005746FD"/>
    <w:rsid w:val="00575351"/>
    <w:rsid w:val="005807AE"/>
    <w:rsid w:val="005812D8"/>
    <w:rsid w:val="0058293C"/>
    <w:rsid w:val="00585702"/>
    <w:rsid w:val="005920CB"/>
    <w:rsid w:val="0059625D"/>
    <w:rsid w:val="005A07E2"/>
    <w:rsid w:val="005A2818"/>
    <w:rsid w:val="005A534A"/>
    <w:rsid w:val="005A53AD"/>
    <w:rsid w:val="005B251B"/>
    <w:rsid w:val="005B37ED"/>
    <w:rsid w:val="005B5765"/>
    <w:rsid w:val="005B763F"/>
    <w:rsid w:val="005C440C"/>
    <w:rsid w:val="005C560D"/>
    <w:rsid w:val="005C6A09"/>
    <w:rsid w:val="005D392D"/>
    <w:rsid w:val="005D5F59"/>
    <w:rsid w:val="005F0D4D"/>
    <w:rsid w:val="005F3ACA"/>
    <w:rsid w:val="005F3C87"/>
    <w:rsid w:val="005F41AD"/>
    <w:rsid w:val="005F6E16"/>
    <w:rsid w:val="00604973"/>
    <w:rsid w:val="00605A56"/>
    <w:rsid w:val="006116BE"/>
    <w:rsid w:val="00611876"/>
    <w:rsid w:val="006131CB"/>
    <w:rsid w:val="00616787"/>
    <w:rsid w:val="00625787"/>
    <w:rsid w:val="00634029"/>
    <w:rsid w:val="00637C4F"/>
    <w:rsid w:val="00637CD5"/>
    <w:rsid w:val="00637E07"/>
    <w:rsid w:val="00640C5F"/>
    <w:rsid w:val="0064709B"/>
    <w:rsid w:val="006521FA"/>
    <w:rsid w:val="0065348B"/>
    <w:rsid w:val="006565F1"/>
    <w:rsid w:val="00656738"/>
    <w:rsid w:val="00660AAB"/>
    <w:rsid w:val="00664D64"/>
    <w:rsid w:val="006661F0"/>
    <w:rsid w:val="0067011C"/>
    <w:rsid w:val="0068162A"/>
    <w:rsid w:val="00686919"/>
    <w:rsid w:val="00694005"/>
    <w:rsid w:val="006946F9"/>
    <w:rsid w:val="006954EE"/>
    <w:rsid w:val="006A6628"/>
    <w:rsid w:val="006A709C"/>
    <w:rsid w:val="006B090E"/>
    <w:rsid w:val="006B0B3E"/>
    <w:rsid w:val="006C180C"/>
    <w:rsid w:val="006C2C8A"/>
    <w:rsid w:val="006C6580"/>
    <w:rsid w:val="006D0EEC"/>
    <w:rsid w:val="006D25C4"/>
    <w:rsid w:val="006D4DA6"/>
    <w:rsid w:val="006E0777"/>
    <w:rsid w:val="006F033E"/>
    <w:rsid w:val="006F575B"/>
    <w:rsid w:val="00700D1D"/>
    <w:rsid w:val="00706569"/>
    <w:rsid w:val="00707A76"/>
    <w:rsid w:val="0071038E"/>
    <w:rsid w:val="007114AD"/>
    <w:rsid w:val="00714269"/>
    <w:rsid w:val="00722627"/>
    <w:rsid w:val="00723D35"/>
    <w:rsid w:val="00727284"/>
    <w:rsid w:val="007321A1"/>
    <w:rsid w:val="007333B7"/>
    <w:rsid w:val="00735B2E"/>
    <w:rsid w:val="00740B30"/>
    <w:rsid w:val="00741269"/>
    <w:rsid w:val="00746A83"/>
    <w:rsid w:val="00746B24"/>
    <w:rsid w:val="0074768D"/>
    <w:rsid w:val="00751059"/>
    <w:rsid w:val="00756BF1"/>
    <w:rsid w:val="007628DB"/>
    <w:rsid w:val="00772404"/>
    <w:rsid w:val="0077344D"/>
    <w:rsid w:val="007739BA"/>
    <w:rsid w:val="007768FE"/>
    <w:rsid w:val="00784455"/>
    <w:rsid w:val="00785C03"/>
    <w:rsid w:val="0079204F"/>
    <w:rsid w:val="00793D62"/>
    <w:rsid w:val="00794955"/>
    <w:rsid w:val="00797B46"/>
    <w:rsid w:val="007A23DC"/>
    <w:rsid w:val="007B0608"/>
    <w:rsid w:val="007B5B7A"/>
    <w:rsid w:val="007C0143"/>
    <w:rsid w:val="007C5A79"/>
    <w:rsid w:val="007C6F8E"/>
    <w:rsid w:val="007D0B50"/>
    <w:rsid w:val="007D7033"/>
    <w:rsid w:val="007E209A"/>
    <w:rsid w:val="007E2965"/>
    <w:rsid w:val="007E5511"/>
    <w:rsid w:val="007E5DE0"/>
    <w:rsid w:val="007E77E9"/>
    <w:rsid w:val="007F1E91"/>
    <w:rsid w:val="007F3AF2"/>
    <w:rsid w:val="00801DC5"/>
    <w:rsid w:val="008061C5"/>
    <w:rsid w:val="008123DF"/>
    <w:rsid w:val="008252E8"/>
    <w:rsid w:val="00834C1F"/>
    <w:rsid w:val="00834C53"/>
    <w:rsid w:val="00834D63"/>
    <w:rsid w:val="0084034A"/>
    <w:rsid w:val="008415EE"/>
    <w:rsid w:val="008454E5"/>
    <w:rsid w:val="0085235A"/>
    <w:rsid w:val="00852B4B"/>
    <w:rsid w:val="00856628"/>
    <w:rsid w:val="0086285A"/>
    <w:rsid w:val="00862ED3"/>
    <w:rsid w:val="00864CE8"/>
    <w:rsid w:val="0086688C"/>
    <w:rsid w:val="008867F3"/>
    <w:rsid w:val="00887CD8"/>
    <w:rsid w:val="00891105"/>
    <w:rsid w:val="008931AE"/>
    <w:rsid w:val="008949F3"/>
    <w:rsid w:val="00895E83"/>
    <w:rsid w:val="008A0AC0"/>
    <w:rsid w:val="008A7D12"/>
    <w:rsid w:val="008B7580"/>
    <w:rsid w:val="008B7C2F"/>
    <w:rsid w:val="008C3E75"/>
    <w:rsid w:val="008C40AD"/>
    <w:rsid w:val="008C415C"/>
    <w:rsid w:val="008C4EAF"/>
    <w:rsid w:val="008C58AD"/>
    <w:rsid w:val="008C69CB"/>
    <w:rsid w:val="008C6DC8"/>
    <w:rsid w:val="008C7A4C"/>
    <w:rsid w:val="008D59D0"/>
    <w:rsid w:val="008F7570"/>
    <w:rsid w:val="008F7C95"/>
    <w:rsid w:val="00901E98"/>
    <w:rsid w:val="009036E5"/>
    <w:rsid w:val="00903740"/>
    <w:rsid w:val="00907504"/>
    <w:rsid w:val="009142FB"/>
    <w:rsid w:val="00916096"/>
    <w:rsid w:val="00921097"/>
    <w:rsid w:val="009226D2"/>
    <w:rsid w:val="00926CA0"/>
    <w:rsid w:val="0093694D"/>
    <w:rsid w:val="009400B3"/>
    <w:rsid w:val="00942CF5"/>
    <w:rsid w:val="0095104B"/>
    <w:rsid w:val="00957656"/>
    <w:rsid w:val="009630D8"/>
    <w:rsid w:val="009663D6"/>
    <w:rsid w:val="00970AA0"/>
    <w:rsid w:val="009731BF"/>
    <w:rsid w:val="0097441A"/>
    <w:rsid w:val="00974C0E"/>
    <w:rsid w:val="00975AAF"/>
    <w:rsid w:val="009774C6"/>
    <w:rsid w:val="00985D26"/>
    <w:rsid w:val="0098779D"/>
    <w:rsid w:val="00987FA5"/>
    <w:rsid w:val="009906DB"/>
    <w:rsid w:val="0099742F"/>
    <w:rsid w:val="009976CF"/>
    <w:rsid w:val="009A17F7"/>
    <w:rsid w:val="009A2365"/>
    <w:rsid w:val="009A4F8C"/>
    <w:rsid w:val="009A7B31"/>
    <w:rsid w:val="009B11E0"/>
    <w:rsid w:val="009B1C1C"/>
    <w:rsid w:val="009C0077"/>
    <w:rsid w:val="009C6BD9"/>
    <w:rsid w:val="009D3C02"/>
    <w:rsid w:val="009D440A"/>
    <w:rsid w:val="009D47AB"/>
    <w:rsid w:val="009E0306"/>
    <w:rsid w:val="009E0B6B"/>
    <w:rsid w:val="009E5B35"/>
    <w:rsid w:val="009E6393"/>
    <w:rsid w:val="009F00AA"/>
    <w:rsid w:val="009F25F2"/>
    <w:rsid w:val="00A02644"/>
    <w:rsid w:val="00A059E2"/>
    <w:rsid w:val="00A05E2F"/>
    <w:rsid w:val="00A076EB"/>
    <w:rsid w:val="00A129BF"/>
    <w:rsid w:val="00A13E98"/>
    <w:rsid w:val="00A22099"/>
    <w:rsid w:val="00A2286F"/>
    <w:rsid w:val="00A23DF1"/>
    <w:rsid w:val="00A25ED6"/>
    <w:rsid w:val="00A2625A"/>
    <w:rsid w:val="00A36AB8"/>
    <w:rsid w:val="00A46028"/>
    <w:rsid w:val="00A50D79"/>
    <w:rsid w:val="00A52F47"/>
    <w:rsid w:val="00A535ED"/>
    <w:rsid w:val="00A552BE"/>
    <w:rsid w:val="00A55B3B"/>
    <w:rsid w:val="00A56F0C"/>
    <w:rsid w:val="00A625FA"/>
    <w:rsid w:val="00A6262B"/>
    <w:rsid w:val="00A66C32"/>
    <w:rsid w:val="00A7316C"/>
    <w:rsid w:val="00A849ED"/>
    <w:rsid w:val="00A871A1"/>
    <w:rsid w:val="00A9134A"/>
    <w:rsid w:val="00A91DEB"/>
    <w:rsid w:val="00A92BCD"/>
    <w:rsid w:val="00AA1C57"/>
    <w:rsid w:val="00AA58E1"/>
    <w:rsid w:val="00AA65ED"/>
    <w:rsid w:val="00AA7FE3"/>
    <w:rsid w:val="00AB068F"/>
    <w:rsid w:val="00AC7072"/>
    <w:rsid w:val="00AD0C94"/>
    <w:rsid w:val="00AD1C3B"/>
    <w:rsid w:val="00AD1E0F"/>
    <w:rsid w:val="00AD3E9B"/>
    <w:rsid w:val="00AD4771"/>
    <w:rsid w:val="00AD5AF8"/>
    <w:rsid w:val="00AE4A51"/>
    <w:rsid w:val="00AE65DD"/>
    <w:rsid w:val="00AE79E7"/>
    <w:rsid w:val="00B00527"/>
    <w:rsid w:val="00B01CCC"/>
    <w:rsid w:val="00B110DF"/>
    <w:rsid w:val="00B1124C"/>
    <w:rsid w:val="00B13E13"/>
    <w:rsid w:val="00B25B23"/>
    <w:rsid w:val="00B2736B"/>
    <w:rsid w:val="00B31F86"/>
    <w:rsid w:val="00B3626C"/>
    <w:rsid w:val="00B43A02"/>
    <w:rsid w:val="00B47419"/>
    <w:rsid w:val="00B522BF"/>
    <w:rsid w:val="00B53D43"/>
    <w:rsid w:val="00B5691E"/>
    <w:rsid w:val="00B60B52"/>
    <w:rsid w:val="00B70977"/>
    <w:rsid w:val="00B74043"/>
    <w:rsid w:val="00B77C0B"/>
    <w:rsid w:val="00B8436E"/>
    <w:rsid w:val="00B86077"/>
    <w:rsid w:val="00B86209"/>
    <w:rsid w:val="00B87321"/>
    <w:rsid w:val="00B87CED"/>
    <w:rsid w:val="00B87D45"/>
    <w:rsid w:val="00B9252E"/>
    <w:rsid w:val="00B9555B"/>
    <w:rsid w:val="00BA082F"/>
    <w:rsid w:val="00BA3DB1"/>
    <w:rsid w:val="00BA5A79"/>
    <w:rsid w:val="00BA6672"/>
    <w:rsid w:val="00BB0F97"/>
    <w:rsid w:val="00BB5CA5"/>
    <w:rsid w:val="00BC04C5"/>
    <w:rsid w:val="00BC62DA"/>
    <w:rsid w:val="00BC65E6"/>
    <w:rsid w:val="00BC7572"/>
    <w:rsid w:val="00BD3ADD"/>
    <w:rsid w:val="00BD40A3"/>
    <w:rsid w:val="00BE2F48"/>
    <w:rsid w:val="00BF60C6"/>
    <w:rsid w:val="00C0141C"/>
    <w:rsid w:val="00C023F8"/>
    <w:rsid w:val="00C03A35"/>
    <w:rsid w:val="00C04C1A"/>
    <w:rsid w:val="00C05088"/>
    <w:rsid w:val="00C07250"/>
    <w:rsid w:val="00C17157"/>
    <w:rsid w:val="00C25249"/>
    <w:rsid w:val="00C30790"/>
    <w:rsid w:val="00C31003"/>
    <w:rsid w:val="00C36595"/>
    <w:rsid w:val="00C56F9D"/>
    <w:rsid w:val="00C57EA8"/>
    <w:rsid w:val="00C625A0"/>
    <w:rsid w:val="00C628A4"/>
    <w:rsid w:val="00C73BB2"/>
    <w:rsid w:val="00C73EBE"/>
    <w:rsid w:val="00C7494D"/>
    <w:rsid w:val="00C8034D"/>
    <w:rsid w:val="00C81D23"/>
    <w:rsid w:val="00C82CB5"/>
    <w:rsid w:val="00C83E9D"/>
    <w:rsid w:val="00C930BD"/>
    <w:rsid w:val="00C9348D"/>
    <w:rsid w:val="00C93B4A"/>
    <w:rsid w:val="00C94D79"/>
    <w:rsid w:val="00CA03C2"/>
    <w:rsid w:val="00CA11F4"/>
    <w:rsid w:val="00CA3D3E"/>
    <w:rsid w:val="00CA405C"/>
    <w:rsid w:val="00CA635A"/>
    <w:rsid w:val="00CB19B1"/>
    <w:rsid w:val="00CB2108"/>
    <w:rsid w:val="00CB2B09"/>
    <w:rsid w:val="00CB5DB5"/>
    <w:rsid w:val="00CB77CF"/>
    <w:rsid w:val="00CC099C"/>
    <w:rsid w:val="00CC1013"/>
    <w:rsid w:val="00CC2E80"/>
    <w:rsid w:val="00CC39A7"/>
    <w:rsid w:val="00CC3CB6"/>
    <w:rsid w:val="00CD22C9"/>
    <w:rsid w:val="00CD35EC"/>
    <w:rsid w:val="00CD61EB"/>
    <w:rsid w:val="00CD635E"/>
    <w:rsid w:val="00CD682B"/>
    <w:rsid w:val="00CD79AE"/>
    <w:rsid w:val="00CE5A58"/>
    <w:rsid w:val="00CE5E97"/>
    <w:rsid w:val="00CE740F"/>
    <w:rsid w:val="00CF2C81"/>
    <w:rsid w:val="00CF42DF"/>
    <w:rsid w:val="00CF4B27"/>
    <w:rsid w:val="00CF4D48"/>
    <w:rsid w:val="00CF5F19"/>
    <w:rsid w:val="00D07F3A"/>
    <w:rsid w:val="00D11C57"/>
    <w:rsid w:val="00D12147"/>
    <w:rsid w:val="00D13498"/>
    <w:rsid w:val="00D1349E"/>
    <w:rsid w:val="00D13A5D"/>
    <w:rsid w:val="00D15573"/>
    <w:rsid w:val="00D207E9"/>
    <w:rsid w:val="00D2174D"/>
    <w:rsid w:val="00D279A8"/>
    <w:rsid w:val="00D31402"/>
    <w:rsid w:val="00D3325A"/>
    <w:rsid w:val="00D3474F"/>
    <w:rsid w:val="00D35D85"/>
    <w:rsid w:val="00D374DF"/>
    <w:rsid w:val="00D37B03"/>
    <w:rsid w:val="00D445CD"/>
    <w:rsid w:val="00D45110"/>
    <w:rsid w:val="00D51ED3"/>
    <w:rsid w:val="00D521A1"/>
    <w:rsid w:val="00D531D3"/>
    <w:rsid w:val="00D5338D"/>
    <w:rsid w:val="00D562B9"/>
    <w:rsid w:val="00D60DBB"/>
    <w:rsid w:val="00D64C1A"/>
    <w:rsid w:val="00D67931"/>
    <w:rsid w:val="00D725E8"/>
    <w:rsid w:val="00D754DC"/>
    <w:rsid w:val="00D7647D"/>
    <w:rsid w:val="00D77A60"/>
    <w:rsid w:val="00D8012D"/>
    <w:rsid w:val="00D82C81"/>
    <w:rsid w:val="00D83BC3"/>
    <w:rsid w:val="00D84B96"/>
    <w:rsid w:val="00D85CB6"/>
    <w:rsid w:val="00D86840"/>
    <w:rsid w:val="00D97A75"/>
    <w:rsid w:val="00DA2B9E"/>
    <w:rsid w:val="00DA3AB7"/>
    <w:rsid w:val="00DB2370"/>
    <w:rsid w:val="00DB250A"/>
    <w:rsid w:val="00DB25F6"/>
    <w:rsid w:val="00DB5D29"/>
    <w:rsid w:val="00DC3ED2"/>
    <w:rsid w:val="00DC4B7D"/>
    <w:rsid w:val="00DC6DE3"/>
    <w:rsid w:val="00DD0980"/>
    <w:rsid w:val="00DD0EA0"/>
    <w:rsid w:val="00DD28D3"/>
    <w:rsid w:val="00DD2F7E"/>
    <w:rsid w:val="00DD7174"/>
    <w:rsid w:val="00DF01A9"/>
    <w:rsid w:val="00DF5F70"/>
    <w:rsid w:val="00DF6CAF"/>
    <w:rsid w:val="00E01757"/>
    <w:rsid w:val="00E01F3A"/>
    <w:rsid w:val="00E12620"/>
    <w:rsid w:val="00E12FAF"/>
    <w:rsid w:val="00E15BA2"/>
    <w:rsid w:val="00E16153"/>
    <w:rsid w:val="00E22EDE"/>
    <w:rsid w:val="00E27D58"/>
    <w:rsid w:val="00E30354"/>
    <w:rsid w:val="00E36D27"/>
    <w:rsid w:val="00E41537"/>
    <w:rsid w:val="00E4323F"/>
    <w:rsid w:val="00E433D6"/>
    <w:rsid w:val="00E437E9"/>
    <w:rsid w:val="00E4773F"/>
    <w:rsid w:val="00E62156"/>
    <w:rsid w:val="00E65D74"/>
    <w:rsid w:val="00E66F67"/>
    <w:rsid w:val="00E67E8E"/>
    <w:rsid w:val="00E710A1"/>
    <w:rsid w:val="00E735EF"/>
    <w:rsid w:val="00E773E7"/>
    <w:rsid w:val="00E7798E"/>
    <w:rsid w:val="00E8123A"/>
    <w:rsid w:val="00E875F8"/>
    <w:rsid w:val="00E91AF4"/>
    <w:rsid w:val="00EA2494"/>
    <w:rsid w:val="00EA5028"/>
    <w:rsid w:val="00EB15E0"/>
    <w:rsid w:val="00EB1622"/>
    <w:rsid w:val="00EB34E0"/>
    <w:rsid w:val="00EB3C3E"/>
    <w:rsid w:val="00EB3D47"/>
    <w:rsid w:val="00EB67B0"/>
    <w:rsid w:val="00EC0211"/>
    <w:rsid w:val="00EC1046"/>
    <w:rsid w:val="00EC12DA"/>
    <w:rsid w:val="00EC303A"/>
    <w:rsid w:val="00EC5D75"/>
    <w:rsid w:val="00EC6CBB"/>
    <w:rsid w:val="00EC6EFB"/>
    <w:rsid w:val="00ED0111"/>
    <w:rsid w:val="00ED527D"/>
    <w:rsid w:val="00EE05BB"/>
    <w:rsid w:val="00EE2244"/>
    <w:rsid w:val="00EE436F"/>
    <w:rsid w:val="00EF054C"/>
    <w:rsid w:val="00EF18FD"/>
    <w:rsid w:val="00EF300B"/>
    <w:rsid w:val="00F0203A"/>
    <w:rsid w:val="00F0421A"/>
    <w:rsid w:val="00F07822"/>
    <w:rsid w:val="00F110FB"/>
    <w:rsid w:val="00F1247C"/>
    <w:rsid w:val="00F161CC"/>
    <w:rsid w:val="00F2157E"/>
    <w:rsid w:val="00F22D21"/>
    <w:rsid w:val="00F24F51"/>
    <w:rsid w:val="00F254DD"/>
    <w:rsid w:val="00F35127"/>
    <w:rsid w:val="00F43C1D"/>
    <w:rsid w:val="00F451E7"/>
    <w:rsid w:val="00F455AB"/>
    <w:rsid w:val="00F4613F"/>
    <w:rsid w:val="00F46D99"/>
    <w:rsid w:val="00F516F0"/>
    <w:rsid w:val="00F51907"/>
    <w:rsid w:val="00F51FED"/>
    <w:rsid w:val="00F531BC"/>
    <w:rsid w:val="00F53ABB"/>
    <w:rsid w:val="00F552D5"/>
    <w:rsid w:val="00F60AC3"/>
    <w:rsid w:val="00F62214"/>
    <w:rsid w:val="00F64AB7"/>
    <w:rsid w:val="00F66738"/>
    <w:rsid w:val="00F67008"/>
    <w:rsid w:val="00F6798F"/>
    <w:rsid w:val="00F71B71"/>
    <w:rsid w:val="00F72864"/>
    <w:rsid w:val="00F72BBD"/>
    <w:rsid w:val="00F72CB9"/>
    <w:rsid w:val="00F83135"/>
    <w:rsid w:val="00F84B62"/>
    <w:rsid w:val="00F92A92"/>
    <w:rsid w:val="00F93BE1"/>
    <w:rsid w:val="00FA291D"/>
    <w:rsid w:val="00FA4330"/>
    <w:rsid w:val="00FA472B"/>
    <w:rsid w:val="00FA5C82"/>
    <w:rsid w:val="00FA5FB3"/>
    <w:rsid w:val="00FA6052"/>
    <w:rsid w:val="00FA6FEB"/>
    <w:rsid w:val="00FB6292"/>
    <w:rsid w:val="00FC09A2"/>
    <w:rsid w:val="00FC0B39"/>
    <w:rsid w:val="00FC4E91"/>
    <w:rsid w:val="00FC6B23"/>
    <w:rsid w:val="00FD5708"/>
    <w:rsid w:val="00FD5887"/>
    <w:rsid w:val="00FD60EB"/>
    <w:rsid w:val="00FD7630"/>
    <w:rsid w:val="00FE1A8F"/>
    <w:rsid w:val="00FE30F4"/>
    <w:rsid w:val="00FE318E"/>
    <w:rsid w:val="00FE3A8F"/>
    <w:rsid w:val="00FE79CB"/>
    <w:rsid w:val="00FF2058"/>
    <w:rsid w:val="00FF41C3"/>
    <w:rsid w:val="00FF42C6"/>
    <w:rsid w:val="00FF44F3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1"/>
  </w:style>
  <w:style w:type="paragraph" w:styleId="1">
    <w:name w:val="heading 1"/>
    <w:basedOn w:val="a"/>
    <w:next w:val="a"/>
    <w:qFormat/>
    <w:rsid w:val="00166C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66C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66CB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CB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6CB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166CB1"/>
    <w:rPr>
      <w:sz w:val="28"/>
      <w:bdr w:val="none" w:sz="0" w:space="0" w:color="auto"/>
    </w:rPr>
  </w:style>
  <w:style w:type="paragraph" w:customStyle="1" w:styleId="a6">
    <w:name w:val="абзац"/>
    <w:basedOn w:val="a"/>
    <w:rsid w:val="00166CB1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166CB1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166CB1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166CB1"/>
    <w:pPr>
      <w:spacing w:before="120"/>
    </w:pPr>
    <w:rPr>
      <w:sz w:val="16"/>
    </w:rPr>
  </w:style>
  <w:style w:type="paragraph" w:styleId="aa">
    <w:name w:val="Signature"/>
    <w:basedOn w:val="a"/>
    <w:rsid w:val="00166CB1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166CB1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166CB1"/>
  </w:style>
  <w:style w:type="paragraph" w:customStyle="1" w:styleId="11">
    <w:name w:val="ВК1"/>
    <w:basedOn w:val="a3"/>
    <w:rsid w:val="00166CB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166CB1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166CB1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166CB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166CB1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166CB1"/>
    <w:pPr>
      <w:jc w:val="right"/>
    </w:pPr>
  </w:style>
  <w:style w:type="paragraph" w:customStyle="1" w:styleId="1c">
    <w:name w:val="Абзац1 c отступом"/>
    <w:basedOn w:val="a6"/>
    <w:rsid w:val="00166CB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166CB1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166CB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166CB1"/>
    <w:pPr>
      <w:ind w:firstLine="4678"/>
    </w:pPr>
  </w:style>
  <w:style w:type="paragraph" w:customStyle="1" w:styleId="af3">
    <w:name w:val="Крат.сод. полож."/>
    <w:aliases w:val="и т.д."/>
    <w:basedOn w:val="af"/>
    <w:rsid w:val="00166CB1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166CB1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166CB1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166CB1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166CB1"/>
    <w:pPr>
      <w:jc w:val="both"/>
    </w:pPr>
  </w:style>
  <w:style w:type="paragraph" w:customStyle="1" w:styleId="a8">
    <w:name w:val="Текст табличный"/>
    <w:basedOn w:val="20"/>
    <w:rsid w:val="00166CB1"/>
    <w:pPr>
      <w:spacing w:before="0" w:after="0"/>
    </w:pPr>
  </w:style>
  <w:style w:type="paragraph" w:customStyle="1" w:styleId="af6">
    <w:name w:val="Визы"/>
    <w:basedOn w:val="a8"/>
    <w:rsid w:val="00166CB1"/>
  </w:style>
  <w:style w:type="character" w:styleId="af7">
    <w:name w:val="footnote reference"/>
    <w:semiHidden/>
    <w:rsid w:val="00166CB1"/>
    <w:rPr>
      <w:vertAlign w:val="superscript"/>
    </w:rPr>
  </w:style>
  <w:style w:type="paragraph" w:customStyle="1" w:styleId="22">
    <w:name w:val="Текст2"/>
    <w:basedOn w:val="ad"/>
    <w:rsid w:val="00166CB1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166CB1"/>
    <w:pPr>
      <w:ind w:left="1559" w:right="1134"/>
    </w:pPr>
  </w:style>
  <w:style w:type="paragraph" w:customStyle="1" w:styleId="31">
    <w:name w:val="Стиль3"/>
    <w:basedOn w:val="1c"/>
    <w:rsid w:val="00166CB1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166CB1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166CB1"/>
    <w:pPr>
      <w:jc w:val="left"/>
    </w:pPr>
  </w:style>
  <w:style w:type="paragraph" w:customStyle="1" w:styleId="afa">
    <w:name w:val="Первая строка заголовка"/>
    <w:basedOn w:val="af8"/>
    <w:rsid w:val="00166CB1"/>
    <w:rPr>
      <w:sz w:val="32"/>
    </w:rPr>
  </w:style>
  <w:style w:type="paragraph" w:customStyle="1" w:styleId="afb">
    <w:name w:val="остальные строки заголовка"/>
    <w:basedOn w:val="a"/>
    <w:rsid w:val="00166CB1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166CB1"/>
  </w:style>
  <w:style w:type="paragraph" w:customStyle="1" w:styleId="afc">
    <w:name w:val="Черта в конце текста"/>
    <w:basedOn w:val="aa"/>
    <w:rsid w:val="00166CB1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166CB1"/>
  </w:style>
  <w:style w:type="paragraph" w:customStyle="1" w:styleId="4">
    <w:name w:val="Стиль4"/>
    <w:basedOn w:val="afd"/>
    <w:rsid w:val="00166CB1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166CB1"/>
    <w:pPr>
      <w:ind w:firstLine="0"/>
    </w:pPr>
  </w:style>
  <w:style w:type="paragraph" w:customStyle="1" w:styleId="17">
    <w:name w:val="Абзац1 с отступом"/>
    <w:basedOn w:val="a"/>
    <w:rsid w:val="00166CB1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166CB1"/>
  </w:style>
  <w:style w:type="paragraph" w:customStyle="1" w:styleId="32">
    <w:name w:val="3 интервала"/>
    <w:basedOn w:val="af"/>
    <w:rsid w:val="00166CB1"/>
    <w:pPr>
      <w:spacing w:before="0" w:after="480"/>
      <w:jc w:val="left"/>
    </w:pPr>
  </w:style>
  <w:style w:type="paragraph" w:styleId="afd">
    <w:name w:val="Body Text"/>
    <w:basedOn w:val="a"/>
    <w:rsid w:val="00166CB1"/>
    <w:pPr>
      <w:spacing w:after="120"/>
    </w:pPr>
  </w:style>
  <w:style w:type="paragraph" w:customStyle="1" w:styleId="aff">
    <w:name w:val="Бланк_адрес"/>
    <w:aliases w:val="тел."/>
    <w:basedOn w:val="a"/>
    <w:rsid w:val="00166CB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166CB1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166CB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166CB1"/>
    <w:pPr>
      <w:jc w:val="right"/>
    </w:pPr>
  </w:style>
  <w:style w:type="character" w:styleId="aff2">
    <w:name w:val="Hyperlink"/>
    <w:rsid w:val="00166CB1"/>
    <w:rPr>
      <w:color w:val="0000FF"/>
      <w:u w:val="single"/>
    </w:rPr>
  </w:style>
  <w:style w:type="character" w:styleId="aff3">
    <w:name w:val="FollowedHyperlink"/>
    <w:rsid w:val="00166CB1"/>
    <w:rPr>
      <w:color w:val="800080"/>
      <w:u w:val="single"/>
    </w:rPr>
  </w:style>
  <w:style w:type="table" w:styleId="aff4">
    <w:name w:val="Table Grid"/>
    <w:basedOn w:val="a1"/>
    <w:rsid w:val="0063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5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3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 Знак Знак Знак Знак Знак Знак Знак Знак"/>
    <w:basedOn w:val="a"/>
    <w:rsid w:val="00C803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 Знак Знак"/>
    <w:basedOn w:val="a"/>
    <w:rsid w:val="00E735E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5020F7"/>
    <w:rPr>
      <w:sz w:val="32"/>
    </w:rPr>
  </w:style>
  <w:style w:type="paragraph" w:styleId="aff9">
    <w:name w:val="No Spacing"/>
    <w:basedOn w:val="a"/>
    <w:uiPriority w:val="1"/>
    <w:qFormat/>
    <w:rsid w:val="00E437E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B1"/>
  </w:style>
  <w:style w:type="paragraph" w:styleId="1">
    <w:name w:val="heading 1"/>
    <w:basedOn w:val="a"/>
    <w:next w:val="a"/>
    <w:qFormat/>
    <w:rsid w:val="00166C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66C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66CB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CB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66CB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166CB1"/>
    <w:rPr>
      <w:sz w:val="28"/>
      <w:bdr w:val="none" w:sz="0" w:space="0" w:color="auto"/>
    </w:rPr>
  </w:style>
  <w:style w:type="paragraph" w:customStyle="1" w:styleId="a6">
    <w:name w:val="абзац"/>
    <w:basedOn w:val="a"/>
    <w:rsid w:val="00166CB1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166CB1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rsid w:val="00166CB1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rsid w:val="00166CB1"/>
    <w:pPr>
      <w:spacing w:before="120"/>
    </w:pPr>
    <w:rPr>
      <w:sz w:val="16"/>
    </w:rPr>
  </w:style>
  <w:style w:type="paragraph" w:styleId="aa">
    <w:name w:val="Signature"/>
    <w:basedOn w:val="a"/>
    <w:rsid w:val="00166CB1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166CB1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166CB1"/>
  </w:style>
  <w:style w:type="paragraph" w:customStyle="1" w:styleId="11">
    <w:name w:val="ВК1"/>
    <w:basedOn w:val="a3"/>
    <w:rsid w:val="00166CB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rsid w:val="00166CB1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rsid w:val="00166CB1"/>
    <w:pPr>
      <w:spacing w:before="120" w:after="120"/>
    </w:pPr>
    <w:rPr>
      <w:b/>
    </w:rPr>
  </w:style>
  <w:style w:type="paragraph" w:customStyle="1" w:styleId="af">
    <w:name w:val="По центру"/>
    <w:basedOn w:val="a"/>
    <w:rsid w:val="00166CB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rsid w:val="00166CB1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rsid w:val="00166CB1"/>
    <w:pPr>
      <w:jc w:val="right"/>
    </w:pPr>
  </w:style>
  <w:style w:type="paragraph" w:customStyle="1" w:styleId="1c">
    <w:name w:val="Абзац1 c отступом"/>
    <w:basedOn w:val="a6"/>
    <w:rsid w:val="00166CB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rsid w:val="00166CB1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rsid w:val="00166CB1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rsid w:val="00166CB1"/>
    <w:pPr>
      <w:ind w:firstLine="4678"/>
    </w:pPr>
  </w:style>
  <w:style w:type="paragraph" w:customStyle="1" w:styleId="af3">
    <w:name w:val="Крат.сод. полож."/>
    <w:aliases w:val="и т.д."/>
    <w:basedOn w:val="af"/>
    <w:rsid w:val="00166CB1"/>
    <w:pPr>
      <w:spacing w:before="0" w:after="0"/>
    </w:pPr>
    <w:rPr>
      <w:sz w:val="32"/>
    </w:rPr>
  </w:style>
  <w:style w:type="paragraph" w:customStyle="1" w:styleId="13">
    <w:name w:val="Стиль1"/>
    <w:basedOn w:val="af"/>
    <w:rsid w:val="00166CB1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rsid w:val="00166CB1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rsid w:val="00166CB1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166CB1"/>
    <w:pPr>
      <w:jc w:val="both"/>
    </w:pPr>
  </w:style>
  <w:style w:type="paragraph" w:customStyle="1" w:styleId="a8">
    <w:name w:val="Текст табличный"/>
    <w:basedOn w:val="20"/>
    <w:rsid w:val="00166CB1"/>
    <w:pPr>
      <w:spacing w:before="0" w:after="0"/>
    </w:pPr>
  </w:style>
  <w:style w:type="paragraph" w:customStyle="1" w:styleId="af6">
    <w:name w:val="Визы"/>
    <w:basedOn w:val="a8"/>
    <w:rsid w:val="00166CB1"/>
  </w:style>
  <w:style w:type="character" w:styleId="af7">
    <w:name w:val="footnote reference"/>
    <w:semiHidden/>
    <w:rsid w:val="00166CB1"/>
    <w:rPr>
      <w:vertAlign w:val="superscript"/>
    </w:rPr>
  </w:style>
  <w:style w:type="paragraph" w:customStyle="1" w:styleId="22">
    <w:name w:val="Текст2"/>
    <w:basedOn w:val="ad"/>
    <w:rsid w:val="00166CB1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rsid w:val="00166CB1"/>
    <w:pPr>
      <w:ind w:left="1559" w:right="1134"/>
    </w:pPr>
  </w:style>
  <w:style w:type="paragraph" w:customStyle="1" w:styleId="31">
    <w:name w:val="Стиль3"/>
    <w:basedOn w:val="1c"/>
    <w:rsid w:val="00166CB1"/>
    <w:pPr>
      <w:ind w:left="1701"/>
    </w:pPr>
  </w:style>
  <w:style w:type="paragraph" w:customStyle="1" w:styleId="af8">
    <w:name w:val="Заголовок утв.док."/>
    <w:aliases w:val="прилож."/>
    <w:basedOn w:val="af3"/>
    <w:rsid w:val="00166CB1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rsid w:val="00166CB1"/>
    <w:pPr>
      <w:jc w:val="left"/>
    </w:pPr>
  </w:style>
  <w:style w:type="paragraph" w:customStyle="1" w:styleId="afa">
    <w:name w:val="Первая строка заголовка"/>
    <w:basedOn w:val="af8"/>
    <w:rsid w:val="00166CB1"/>
    <w:rPr>
      <w:sz w:val="32"/>
    </w:rPr>
  </w:style>
  <w:style w:type="paragraph" w:customStyle="1" w:styleId="afb">
    <w:name w:val="остальные строки заголовка"/>
    <w:basedOn w:val="a"/>
    <w:rsid w:val="00166CB1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  <w:rsid w:val="00166CB1"/>
  </w:style>
  <w:style w:type="paragraph" w:customStyle="1" w:styleId="afc">
    <w:name w:val="Черта в конце текста"/>
    <w:basedOn w:val="aa"/>
    <w:rsid w:val="00166CB1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166CB1"/>
  </w:style>
  <w:style w:type="paragraph" w:customStyle="1" w:styleId="4">
    <w:name w:val="Стиль4"/>
    <w:basedOn w:val="afd"/>
    <w:rsid w:val="00166CB1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rsid w:val="00166CB1"/>
    <w:pPr>
      <w:ind w:firstLine="0"/>
    </w:pPr>
  </w:style>
  <w:style w:type="paragraph" w:customStyle="1" w:styleId="17">
    <w:name w:val="Абзац1 с отступом"/>
    <w:basedOn w:val="a"/>
    <w:rsid w:val="00166CB1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  <w:rsid w:val="00166CB1"/>
  </w:style>
  <w:style w:type="paragraph" w:customStyle="1" w:styleId="32">
    <w:name w:val="3 интервала"/>
    <w:basedOn w:val="af"/>
    <w:rsid w:val="00166CB1"/>
    <w:pPr>
      <w:spacing w:before="0" w:after="480"/>
      <w:jc w:val="left"/>
    </w:pPr>
  </w:style>
  <w:style w:type="paragraph" w:styleId="afd">
    <w:name w:val="Body Text"/>
    <w:basedOn w:val="a"/>
    <w:rsid w:val="00166CB1"/>
    <w:pPr>
      <w:spacing w:after="120"/>
    </w:pPr>
  </w:style>
  <w:style w:type="paragraph" w:customStyle="1" w:styleId="aff">
    <w:name w:val="Бланк_адрес"/>
    <w:aliases w:val="тел."/>
    <w:basedOn w:val="a"/>
    <w:rsid w:val="00166CB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rsid w:val="00166CB1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rsid w:val="00166CB1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166CB1"/>
    <w:pPr>
      <w:jc w:val="right"/>
    </w:pPr>
  </w:style>
  <w:style w:type="character" w:styleId="aff2">
    <w:name w:val="Hyperlink"/>
    <w:rsid w:val="00166CB1"/>
    <w:rPr>
      <w:color w:val="0000FF"/>
      <w:u w:val="single"/>
    </w:rPr>
  </w:style>
  <w:style w:type="character" w:styleId="aff3">
    <w:name w:val="FollowedHyperlink"/>
    <w:rsid w:val="00166CB1"/>
    <w:rPr>
      <w:color w:val="800080"/>
      <w:u w:val="single"/>
    </w:rPr>
  </w:style>
  <w:style w:type="table" w:styleId="aff4">
    <w:name w:val="Table Grid"/>
    <w:basedOn w:val="a1"/>
    <w:rsid w:val="0063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450517"/>
    <w:rPr>
      <w:rFonts w:ascii="Tahoma" w:hAnsi="Tahoma" w:cs="Tahoma"/>
      <w:sz w:val="16"/>
      <w:szCs w:val="16"/>
    </w:rPr>
  </w:style>
  <w:style w:type="paragraph" w:styleId="HTML">
    <w:name w:val="HTML Address"/>
    <w:basedOn w:val="a"/>
    <w:rsid w:val="0095104B"/>
    <w:rPr>
      <w:i/>
      <w:iCs/>
      <w:sz w:val="24"/>
      <w:szCs w:val="24"/>
    </w:rPr>
  </w:style>
  <w:style w:type="character" w:styleId="aff6">
    <w:name w:val="Emphasis"/>
    <w:qFormat/>
    <w:rsid w:val="0095104B"/>
    <w:rPr>
      <w:i/>
      <w:iCs/>
    </w:rPr>
  </w:style>
  <w:style w:type="paragraph" w:customStyle="1" w:styleId="Style1">
    <w:name w:val="Style1"/>
    <w:basedOn w:val="a"/>
    <w:rsid w:val="008454E5"/>
    <w:pPr>
      <w:widowControl w:val="0"/>
      <w:autoSpaceDE w:val="0"/>
      <w:autoSpaceDN w:val="0"/>
      <w:adjustRightInd w:val="0"/>
      <w:spacing w:line="363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rsid w:val="008454E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75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53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 Знак Знак Знак Знак Знак Знак Знак Знак"/>
    <w:basedOn w:val="a"/>
    <w:rsid w:val="00C803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 Знак Знак"/>
    <w:basedOn w:val="a"/>
    <w:rsid w:val="00E735E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5020F7"/>
    <w:rPr>
      <w:sz w:val="32"/>
    </w:rPr>
  </w:style>
  <w:style w:type="paragraph" w:styleId="aff9">
    <w:name w:val="No Spacing"/>
    <w:basedOn w:val="a"/>
    <w:uiPriority w:val="1"/>
    <w:qFormat/>
    <w:rsid w:val="00E437E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1;&#1051;&#1045;&#1050;&#1058;&#1048;&#1042;&#1053;&#1067;&#1045;%20&#1044;&#1054;&#1043;&#1054;&#1042;&#1054;&#1056;&#1067;\&#1087;&#1088;&#1086;&#1074;&#1077;&#1088;&#1082;&#1072;\&#1048;&#1047;&#1052;&#1045;&#1053;&#1045;&#1053;&#1048;&#1071;\2017\&#1059;&#1074;&#1077;&#1076;&#1086;&#1084;&#1083;&#1077;&#1085;&#1080;&#1077;%20&#1073;&#1077;&#1079;%20&#1079;&#1072;&#1084;&#1077;&#1095;&#1072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F86C-13F0-48E5-B2A7-676CBADA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без замечаний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Elcom Ltd</Company>
  <LinksUpToDate>false</LinksUpToDate>
  <CharactersWithSpaces>1073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mailto:trud@ako.kirov.ru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Admin</dc:creator>
  <dc:description>Шаблон для создания новых документов. Разработан Шиляевой А.В., тел. 38-11-55</dc:description>
  <cp:lastModifiedBy>slobodina_ai</cp:lastModifiedBy>
  <cp:revision>9</cp:revision>
  <cp:lastPrinted>2021-08-04T07:15:00Z</cp:lastPrinted>
  <dcterms:created xsi:type="dcterms:W3CDTF">2021-07-09T08:31:00Z</dcterms:created>
  <dcterms:modified xsi:type="dcterms:W3CDTF">2021-10-26T08:47:00Z</dcterms:modified>
</cp:coreProperties>
</file>